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山西转型综合改革示范区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建设工程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试行承诺制审批管理履约情况表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31"/>
        <w:gridCol w:w="2460"/>
        <w:gridCol w:w="177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建设地址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建设单位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联系人（电话）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总建筑面积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㎡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总造价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承诺制管理履约情况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各验收部门意见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项目备案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能评</w:t>
            </w:r>
          </w:p>
        </w:tc>
        <w:tc>
          <w:tcPr>
            <w:tcW w:w="76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环保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承诺</w:t>
            </w:r>
          </w:p>
        </w:tc>
        <w:tc>
          <w:tcPr>
            <w:tcW w:w="7682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规划承诺</w:t>
            </w:r>
          </w:p>
        </w:tc>
        <w:tc>
          <w:tcPr>
            <w:tcW w:w="76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土地承诺</w:t>
            </w:r>
          </w:p>
        </w:tc>
        <w:tc>
          <w:tcPr>
            <w:tcW w:w="7682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开工建设承诺</w:t>
            </w:r>
          </w:p>
        </w:tc>
        <w:tc>
          <w:tcPr>
            <w:tcW w:w="76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其他承诺</w:t>
            </w:r>
          </w:p>
        </w:tc>
        <w:tc>
          <w:tcPr>
            <w:tcW w:w="76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152CB"/>
    <w:rsid w:val="3BD152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2018-09-12T01:47:00Z</dcterms:created>
  <dc:creator>没期待 </dc:creator>
  <cp:lastModifiedBy>没期待 </cp:lastModifiedBy>
  <dcterms:modified xsi:type="dcterms:W3CDTF">2018-09-12T01:58:37Z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